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A6F" w:rsidRDefault="00B63A6F">
      <w:pPr>
        <w:rPr>
          <w:rFonts w:ascii="Courier New" w:hAnsi="Courier New"/>
          <w:sz w:val="24"/>
        </w:rPr>
      </w:pPr>
      <w:bookmarkStart w:id="0" w:name="_GoBack"/>
      <w:bookmarkEnd w:id="0"/>
    </w:p>
    <w:p w:rsidR="00B63A6F" w:rsidRDefault="00B63A6F">
      <w:pPr>
        <w:rPr>
          <w:rFonts w:ascii="Courier New" w:hAnsi="Courier New"/>
          <w:sz w:val="24"/>
        </w:rPr>
      </w:pPr>
    </w:p>
    <w:p w:rsidR="00B63A6F" w:rsidRDefault="00B24531" w:rsidP="00725890">
      <w:pPr>
        <w:tabs>
          <w:tab w:val="left" w:pos="5103"/>
        </w:tabs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  <w:lang w:eastAsia="sk-SK"/>
        </w:rPr>
        <mc:AlternateContent>
          <mc:Choice Requires="wps">
            <w:drawing>
              <wp:anchor distT="0" distB="0" distL="0" distR="0" simplePos="0" relativeHeight="251660288" behindDoc="0" locked="1" layoutInCell="1" allowOverlap="1" wp14:anchorId="332F413E" wp14:editId="36E6ABA2">
                <wp:simplePos x="0" y="0"/>
                <wp:positionH relativeFrom="column">
                  <wp:posOffset>3138170</wp:posOffset>
                </wp:positionH>
                <wp:positionV relativeFrom="paragraph">
                  <wp:posOffset>339725</wp:posOffset>
                </wp:positionV>
                <wp:extent cx="3031490" cy="1073785"/>
                <wp:effectExtent l="0" t="0" r="16510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1490" cy="1073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24531" w:rsidRDefault="00B24531" w:rsidP="00B24531">
                            <w:pPr>
                              <w:ind w:left="170"/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</w:p>
                          <w:p w:rsidR="00B24531" w:rsidRDefault="00B24531" w:rsidP="00B24531">
                            <w:pPr>
                              <w:ind w:left="170"/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</w:p>
                          <w:p w:rsidR="00B24531" w:rsidRDefault="00B24531" w:rsidP="00B24531">
                            <w:pPr>
                              <w:ind w:left="170"/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</w:p>
                          <w:p w:rsidR="00B24531" w:rsidRDefault="00B24531" w:rsidP="00B24531">
                            <w:pPr>
                              <w:ind w:left="170"/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</w:p>
                          <w:p w:rsidR="00B24531" w:rsidRDefault="00B24531" w:rsidP="00B24531">
                            <w:pPr>
                              <w:ind w:left="170"/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</w:p>
                          <w:p w:rsidR="00B24531" w:rsidRDefault="00B24531" w:rsidP="00B24531">
                            <w:pPr>
                              <w:ind w:left="170"/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F413E" id="Rectangle 3" o:spid="_x0000_s1026" style="position:absolute;margin-left:247.1pt;margin-top:26.75pt;width:238.7pt;height:84.5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" filled="f" stroked="f">
                <v:textbox inset="0,0,0,0">
                  <w:txbxContent>
                    <w:p w:rsidR="00B24531" w:rsidRDefault="00B24531" w:rsidP="00B24531">
                      <w:pPr>
                        <w:ind w:left="170"/>
                        <w:rPr>
                          <w:rFonts w:ascii="Courier New" w:hAnsi="Courier New"/>
                          <w:sz w:val="24"/>
                        </w:rPr>
                      </w:pPr>
                    </w:p>
                    <w:p w:rsidR="00B24531" w:rsidRDefault="00B24531" w:rsidP="00B24531">
                      <w:pPr>
                        <w:ind w:left="170"/>
                        <w:rPr>
                          <w:rFonts w:ascii="Courier New" w:hAnsi="Courier New"/>
                          <w:sz w:val="24"/>
                        </w:rPr>
                      </w:pPr>
                    </w:p>
                    <w:p w:rsidR="00B24531" w:rsidRDefault="00B24531" w:rsidP="00B24531">
                      <w:pPr>
                        <w:ind w:left="170"/>
                        <w:rPr>
                          <w:rFonts w:ascii="Courier New" w:hAnsi="Courier New"/>
                          <w:sz w:val="24"/>
                        </w:rPr>
                      </w:pPr>
                    </w:p>
                    <w:p w:rsidR="00B24531" w:rsidRDefault="00B24531" w:rsidP="00B24531">
                      <w:pPr>
                        <w:ind w:left="170"/>
                        <w:rPr>
                          <w:rFonts w:ascii="Courier New" w:hAnsi="Courier New"/>
                          <w:sz w:val="24"/>
                        </w:rPr>
                      </w:pPr>
                    </w:p>
                    <w:p w:rsidR="00B24531" w:rsidRDefault="00B24531" w:rsidP="00B24531">
                      <w:pPr>
                        <w:ind w:left="170"/>
                        <w:rPr>
                          <w:rFonts w:ascii="Courier New" w:hAnsi="Courier New"/>
                          <w:sz w:val="24"/>
                        </w:rPr>
                      </w:pPr>
                    </w:p>
                    <w:p w:rsidR="00B24531" w:rsidRDefault="00B24531" w:rsidP="00B24531">
                      <w:pPr>
                        <w:ind w:left="170"/>
                        <w:rPr>
                          <w:rFonts w:ascii="Courier New" w:hAnsi="Courier New"/>
                          <w:sz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A9075D">
        <w:rPr>
          <w:rFonts w:ascii="Courier New" w:hAnsi="Courier New"/>
          <w:noProof/>
          <w:sz w:val="24"/>
          <w:lang w:eastAsia="sk-SK"/>
        </w:rPr>
        <mc:AlternateContent>
          <mc:Choice Requires="wps">
            <w:drawing>
              <wp:anchor distT="0" distB="0" distL="0" distR="0" simplePos="0" relativeHeight="251658240" behindDoc="0" locked="1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349250</wp:posOffset>
                </wp:positionV>
                <wp:extent cx="3031490" cy="1073785"/>
                <wp:effectExtent l="0" t="0" r="16510" b="1206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1490" cy="1073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13DC3" w:rsidRDefault="00513DC3" w:rsidP="00B63A6F">
                            <w:pPr>
                              <w:ind w:left="170"/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</w:p>
                          <w:p w:rsidR="00B24531" w:rsidRDefault="00B24531" w:rsidP="00B63A6F">
                            <w:pPr>
                              <w:ind w:left="170"/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</w:p>
                          <w:p w:rsidR="00513DC3" w:rsidRDefault="00513DC3" w:rsidP="00B63A6F">
                            <w:pPr>
                              <w:ind w:left="170"/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</w:p>
                          <w:p w:rsidR="00513DC3" w:rsidRDefault="00513DC3" w:rsidP="00B63A6F">
                            <w:pPr>
                              <w:ind w:left="170"/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</w:p>
                          <w:p w:rsidR="00513DC3" w:rsidRDefault="00513DC3" w:rsidP="00B63A6F">
                            <w:pPr>
                              <w:ind w:left="170"/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</w:p>
                          <w:p w:rsidR="00513DC3" w:rsidRDefault="00513DC3" w:rsidP="00B63A6F">
                            <w:pPr>
                              <w:ind w:left="170"/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-7.9pt;margin-top:27.5pt;width:238.7pt;height:84.5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" filled="f" stroked="f">
                <v:textbox inset="0,0,0,0">
                  <w:txbxContent>
                    <w:p w:rsidR="00513DC3" w:rsidRDefault="00513DC3" w:rsidP="00B63A6F">
                      <w:pPr>
                        <w:ind w:left="170"/>
                        <w:rPr>
                          <w:rFonts w:ascii="Courier New" w:hAnsi="Courier New"/>
                          <w:sz w:val="24"/>
                        </w:rPr>
                      </w:pPr>
                    </w:p>
                    <w:p w:rsidR="00B24531" w:rsidRDefault="00B24531" w:rsidP="00B63A6F">
                      <w:pPr>
                        <w:ind w:left="170"/>
                        <w:rPr>
                          <w:rFonts w:ascii="Courier New" w:hAnsi="Courier New"/>
                          <w:sz w:val="24"/>
                        </w:rPr>
                      </w:pPr>
                    </w:p>
                    <w:p w:rsidR="00513DC3" w:rsidRDefault="00513DC3" w:rsidP="00B63A6F">
                      <w:pPr>
                        <w:ind w:left="170"/>
                        <w:rPr>
                          <w:rFonts w:ascii="Courier New" w:hAnsi="Courier New"/>
                          <w:sz w:val="24"/>
                        </w:rPr>
                      </w:pPr>
                    </w:p>
                    <w:p w:rsidR="00513DC3" w:rsidRDefault="00513DC3" w:rsidP="00B63A6F">
                      <w:pPr>
                        <w:ind w:left="170"/>
                        <w:rPr>
                          <w:rFonts w:ascii="Courier New" w:hAnsi="Courier New"/>
                          <w:sz w:val="24"/>
                        </w:rPr>
                      </w:pPr>
                    </w:p>
                    <w:p w:rsidR="00513DC3" w:rsidRDefault="00513DC3" w:rsidP="00B63A6F">
                      <w:pPr>
                        <w:ind w:left="170"/>
                        <w:rPr>
                          <w:rFonts w:ascii="Courier New" w:hAnsi="Courier New"/>
                          <w:sz w:val="24"/>
                        </w:rPr>
                      </w:pPr>
                    </w:p>
                    <w:p w:rsidR="00513DC3" w:rsidRDefault="00513DC3" w:rsidP="00B63A6F">
                      <w:pPr>
                        <w:ind w:left="170"/>
                        <w:rPr>
                          <w:rFonts w:ascii="Courier New" w:hAnsi="Courier New"/>
                          <w:sz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B63A6F" w:rsidRDefault="00B63A6F">
      <w:pPr>
        <w:rPr>
          <w:rFonts w:ascii="Courier New" w:hAnsi="Courier New"/>
          <w:sz w:val="24"/>
        </w:rPr>
      </w:pPr>
    </w:p>
    <w:p w:rsidR="00B63A6F" w:rsidRDefault="00B63A6F">
      <w:pPr>
        <w:rPr>
          <w:rFonts w:ascii="Courier New" w:hAnsi="Courier New"/>
          <w:sz w:val="24"/>
        </w:rPr>
      </w:pPr>
    </w:p>
    <w:p w:rsidR="00B63A6F" w:rsidRDefault="00B63A6F">
      <w:pPr>
        <w:rPr>
          <w:rFonts w:ascii="Courier New" w:hAnsi="Courier New"/>
          <w:sz w:val="24"/>
        </w:rPr>
      </w:pPr>
    </w:p>
    <w:p w:rsidR="00B63A6F" w:rsidRDefault="00B63A6F">
      <w:pPr>
        <w:rPr>
          <w:rFonts w:ascii="Courier New" w:hAnsi="Courier New"/>
          <w:sz w:val="24"/>
        </w:rPr>
      </w:pPr>
    </w:p>
    <w:p w:rsidR="00B63A6F" w:rsidRDefault="00B63A6F">
      <w:pPr>
        <w:rPr>
          <w:rFonts w:ascii="Courier New" w:hAnsi="Courier New"/>
          <w:sz w:val="24"/>
        </w:rPr>
      </w:pPr>
    </w:p>
    <w:p w:rsidR="00B63A6F" w:rsidRDefault="00B63A6F">
      <w:pPr>
        <w:rPr>
          <w:rFonts w:ascii="Courier New" w:hAnsi="Courier New"/>
          <w:sz w:val="24"/>
        </w:rPr>
      </w:pPr>
    </w:p>
    <w:p w:rsidR="00B63A6F" w:rsidRDefault="00B63A6F">
      <w:pPr>
        <w:rPr>
          <w:rFonts w:ascii="Courier New" w:hAnsi="Courier New"/>
          <w:sz w:val="24"/>
        </w:rPr>
      </w:pPr>
    </w:p>
    <w:p w:rsidR="00B63A6F" w:rsidRDefault="00B63A6F">
      <w:pPr>
        <w:rPr>
          <w:rFonts w:ascii="Courier New" w:hAnsi="Courier New"/>
          <w:sz w:val="24"/>
        </w:rPr>
      </w:pPr>
    </w:p>
    <w:p w:rsidR="00B63A6F" w:rsidRDefault="00B63A6F">
      <w:pPr>
        <w:rPr>
          <w:rFonts w:ascii="Courier New" w:hAnsi="Courier New"/>
          <w:sz w:val="24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3"/>
        <w:gridCol w:w="2126"/>
        <w:gridCol w:w="2311"/>
        <w:gridCol w:w="2693"/>
      </w:tblGrid>
      <w:tr w:rsidR="00FC7732" w:rsidRPr="00B24531">
        <w:trPr>
          <w:trHeight w:val="20"/>
        </w:trPr>
        <w:tc>
          <w:tcPr>
            <w:tcW w:w="2863" w:type="dxa"/>
            <w:vAlign w:val="bottom"/>
          </w:tcPr>
          <w:p w:rsidR="00FC7732" w:rsidRPr="00B24531" w:rsidRDefault="00FC7732" w:rsidP="0087301B">
            <w:pPr>
              <w:rPr>
                <w:rFonts w:ascii="Arial" w:hAnsi="Arial" w:cs="Arial"/>
              </w:rPr>
            </w:pPr>
            <w:r w:rsidRPr="00B24531">
              <w:rPr>
                <w:rFonts w:ascii="Arial" w:hAnsi="Arial" w:cs="Arial"/>
              </w:rPr>
              <w:t>Váš list číslo/zo dňa</w:t>
            </w:r>
          </w:p>
        </w:tc>
        <w:tc>
          <w:tcPr>
            <w:tcW w:w="2126" w:type="dxa"/>
            <w:vAlign w:val="bottom"/>
          </w:tcPr>
          <w:p w:rsidR="00FC7732" w:rsidRPr="00B24531" w:rsidRDefault="00FC7732" w:rsidP="00BC665D">
            <w:pPr>
              <w:ind w:left="-28"/>
              <w:rPr>
                <w:rFonts w:ascii="Arial" w:hAnsi="Arial" w:cs="Arial"/>
              </w:rPr>
            </w:pPr>
            <w:r w:rsidRPr="00B24531">
              <w:rPr>
                <w:rFonts w:ascii="Arial" w:hAnsi="Arial" w:cs="Arial"/>
              </w:rPr>
              <w:t>Naše číslo</w:t>
            </w:r>
          </w:p>
        </w:tc>
        <w:tc>
          <w:tcPr>
            <w:tcW w:w="2311" w:type="dxa"/>
            <w:vAlign w:val="bottom"/>
          </w:tcPr>
          <w:p w:rsidR="00FC7732" w:rsidRPr="00B24531" w:rsidRDefault="00FC7732" w:rsidP="00B24531">
            <w:pPr>
              <w:tabs>
                <w:tab w:val="left" w:pos="7201"/>
              </w:tabs>
              <w:ind w:left="-27"/>
              <w:rPr>
                <w:rFonts w:ascii="Arial" w:hAnsi="Arial" w:cs="Arial"/>
              </w:rPr>
            </w:pPr>
            <w:r w:rsidRPr="00B24531">
              <w:rPr>
                <w:rFonts w:ascii="Arial" w:hAnsi="Arial" w:cs="Arial"/>
              </w:rPr>
              <w:t>Vybavuje/</w:t>
            </w:r>
            <w:r w:rsidR="00B24531" w:rsidRPr="00B24531">
              <w:rPr>
                <w:rFonts w:ascii="Arial" w:hAnsi="Arial" w:cs="Arial"/>
              </w:rPr>
              <w:t>kontakt</w:t>
            </w:r>
          </w:p>
        </w:tc>
        <w:tc>
          <w:tcPr>
            <w:tcW w:w="2693" w:type="dxa"/>
            <w:vAlign w:val="bottom"/>
          </w:tcPr>
          <w:p w:rsidR="00FC7732" w:rsidRPr="00B24531" w:rsidRDefault="00B24531" w:rsidP="00B24531">
            <w:pPr>
              <w:tabs>
                <w:tab w:val="left" w:pos="5041"/>
                <w:tab w:val="left" w:pos="7201"/>
              </w:tabs>
              <w:ind w:right="-70"/>
              <w:rPr>
                <w:rFonts w:ascii="Arial" w:hAnsi="Arial" w:cs="Arial"/>
              </w:rPr>
            </w:pPr>
            <w:r w:rsidRPr="00B24531">
              <w:rPr>
                <w:rFonts w:ascii="Arial" w:hAnsi="Arial" w:cs="Arial"/>
              </w:rPr>
              <w:t>Miesto odoslania</w:t>
            </w:r>
          </w:p>
        </w:tc>
      </w:tr>
      <w:tr w:rsidR="00FC7732" w:rsidRPr="00381D91">
        <w:trPr>
          <w:trHeight w:val="20"/>
        </w:trPr>
        <w:tc>
          <w:tcPr>
            <w:tcW w:w="2863" w:type="dxa"/>
            <w:vAlign w:val="bottom"/>
          </w:tcPr>
          <w:p w:rsidR="00FC7732" w:rsidRPr="00372D68" w:rsidRDefault="00FC7732" w:rsidP="0087301B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FC7732" w:rsidRPr="00372D68" w:rsidRDefault="00FC7732" w:rsidP="00BC665D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8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11" w:type="dxa"/>
            <w:vAlign w:val="bottom"/>
          </w:tcPr>
          <w:p w:rsidR="00FC7732" w:rsidRPr="00372D68" w:rsidRDefault="00FC7732" w:rsidP="00BC665D">
            <w:pPr>
              <w:ind w:left="-27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FC7732" w:rsidRPr="00372D68" w:rsidRDefault="00381D91" w:rsidP="00B24531">
            <w:pPr>
              <w:tabs>
                <w:tab w:val="left" w:pos="5041"/>
                <w:tab w:val="left" w:pos="7201"/>
              </w:tabs>
              <w:ind w:right="-70"/>
              <w:rPr>
                <w:rFonts w:ascii="Courier New" w:hAnsi="Courier New" w:cs="Courier New"/>
                <w:sz w:val="24"/>
                <w:szCs w:val="24"/>
              </w:rPr>
            </w:pPr>
            <w:r w:rsidRPr="00372D68">
              <w:rPr>
                <w:rFonts w:ascii="Courier New" w:hAnsi="Courier New" w:cs="Courier New"/>
                <w:sz w:val="24"/>
                <w:szCs w:val="24"/>
              </w:rPr>
              <w:t>Dátum</w:t>
            </w:r>
          </w:p>
        </w:tc>
      </w:tr>
      <w:tr w:rsidR="00FC7732" w:rsidRPr="00381D91">
        <w:trPr>
          <w:trHeight w:val="20"/>
        </w:trPr>
        <w:tc>
          <w:tcPr>
            <w:tcW w:w="2863" w:type="dxa"/>
            <w:vAlign w:val="bottom"/>
          </w:tcPr>
          <w:p w:rsidR="00FC7732" w:rsidRPr="00372D68" w:rsidRDefault="00FC7732" w:rsidP="0087301B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FC7732" w:rsidRPr="00372D68" w:rsidRDefault="00FC7732" w:rsidP="00BC665D">
            <w:pPr>
              <w:tabs>
                <w:tab w:val="left" w:pos="7201"/>
              </w:tabs>
              <w:ind w:left="-28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11" w:type="dxa"/>
            <w:vAlign w:val="bottom"/>
          </w:tcPr>
          <w:p w:rsidR="00FC7732" w:rsidRPr="00372D68" w:rsidRDefault="00FC7732" w:rsidP="00BC665D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7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FC7732" w:rsidRPr="00372D68" w:rsidRDefault="00FC7732" w:rsidP="00B24531">
            <w:pPr>
              <w:tabs>
                <w:tab w:val="left" w:pos="5041"/>
                <w:tab w:val="left" w:pos="7201"/>
              </w:tabs>
              <w:ind w:right="-7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633FFA" w:rsidRDefault="00633FFA">
      <w:pPr>
        <w:rPr>
          <w:rFonts w:ascii="Courier New" w:hAnsi="Courier New" w:cs="Courier New"/>
          <w:sz w:val="24"/>
        </w:rPr>
      </w:pPr>
    </w:p>
    <w:p w:rsidR="00381D91" w:rsidRPr="00B24531" w:rsidRDefault="00381D91">
      <w:pPr>
        <w:rPr>
          <w:rFonts w:ascii="Courier New" w:hAnsi="Courier New" w:cs="Courier New"/>
          <w:sz w:val="24"/>
        </w:rPr>
      </w:pPr>
    </w:p>
    <w:p w:rsidR="00B63A6F" w:rsidRPr="000916EC" w:rsidRDefault="00B63A6F">
      <w:pPr>
        <w:rPr>
          <w:rFonts w:ascii="Courier New" w:hAnsi="Courier New"/>
          <w:b/>
          <w:sz w:val="24"/>
        </w:rPr>
      </w:pPr>
      <w:r w:rsidRPr="000916EC">
        <w:rPr>
          <w:rFonts w:ascii="Courier New" w:hAnsi="Courier New"/>
          <w:b/>
          <w:sz w:val="24"/>
        </w:rPr>
        <w:t>Heslo veci</w:t>
      </w:r>
    </w:p>
    <w:p w:rsidR="00B63A6F" w:rsidRDefault="00B63A6F">
      <w:pPr>
        <w:rPr>
          <w:rFonts w:ascii="Courier New" w:hAnsi="Courier New"/>
          <w:sz w:val="24"/>
        </w:rPr>
      </w:pPr>
    </w:p>
    <w:p w:rsidR="00B63A6F" w:rsidRDefault="00B63A6F">
      <w:pPr>
        <w:rPr>
          <w:rFonts w:ascii="Courier New" w:hAnsi="Courier New"/>
          <w:sz w:val="24"/>
        </w:rPr>
      </w:pPr>
    </w:p>
    <w:p w:rsidR="00381D91" w:rsidRDefault="00381D91">
      <w:pPr>
        <w:rPr>
          <w:rFonts w:ascii="Courier New" w:hAnsi="Courier New"/>
          <w:sz w:val="24"/>
        </w:rPr>
      </w:pPr>
    </w:p>
    <w:sectPr w:rsidR="00381D91" w:rsidSect="00381D91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531" w:right="907" w:bottom="907" w:left="1418" w:header="425" w:footer="68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C18" w:rsidRDefault="007C5C18">
      <w:r>
        <w:separator/>
      </w:r>
    </w:p>
  </w:endnote>
  <w:endnote w:type="continuationSeparator" w:id="0">
    <w:p w:rsidR="007C5C18" w:rsidRDefault="007C5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9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951"/>
      <w:gridCol w:w="2093"/>
      <w:gridCol w:w="2801"/>
      <w:gridCol w:w="3153"/>
    </w:tblGrid>
    <w:tr w:rsidR="00381D91" w:rsidRPr="00006F95" w:rsidTr="00B105E1">
      <w:tc>
        <w:tcPr>
          <w:tcW w:w="1951" w:type="dxa"/>
        </w:tcPr>
        <w:p w:rsidR="00381D91" w:rsidRPr="00006F95" w:rsidRDefault="00381D91" w:rsidP="00381D91">
          <w:pPr>
            <w:pStyle w:val="Pta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006F95">
            <w:rPr>
              <w:rFonts w:ascii="Arial" w:hAnsi="Arial" w:cs="Arial"/>
              <w:sz w:val="18"/>
              <w:szCs w:val="18"/>
            </w:rPr>
            <w:t>Telefón</w:t>
          </w:r>
        </w:p>
      </w:tc>
      <w:tc>
        <w:tcPr>
          <w:tcW w:w="2093" w:type="dxa"/>
        </w:tcPr>
        <w:p w:rsidR="00381D91" w:rsidRPr="00006F95" w:rsidRDefault="00381D91" w:rsidP="00381D91">
          <w:pPr>
            <w:pStyle w:val="Pta"/>
            <w:tabs>
              <w:tab w:val="clear" w:pos="4536"/>
              <w:tab w:val="clear" w:pos="9072"/>
            </w:tabs>
            <w:ind w:firstLine="34"/>
            <w:rPr>
              <w:rFonts w:ascii="Arial" w:hAnsi="Arial" w:cs="Arial"/>
              <w:sz w:val="18"/>
              <w:szCs w:val="18"/>
            </w:rPr>
          </w:pPr>
          <w:r w:rsidRPr="00006F95">
            <w:rPr>
              <w:rFonts w:ascii="Arial" w:hAnsi="Arial" w:cs="Arial"/>
              <w:sz w:val="18"/>
              <w:szCs w:val="18"/>
            </w:rPr>
            <w:t>Fax</w:t>
          </w:r>
        </w:p>
      </w:tc>
      <w:tc>
        <w:tcPr>
          <w:tcW w:w="2801" w:type="dxa"/>
        </w:tcPr>
        <w:p w:rsidR="00381D91" w:rsidRPr="00006F95" w:rsidRDefault="00381D91" w:rsidP="00381D91">
          <w:pPr>
            <w:pStyle w:val="Pta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006F95">
            <w:rPr>
              <w:rFonts w:ascii="Arial" w:hAnsi="Arial" w:cs="Arial"/>
              <w:sz w:val="18"/>
              <w:szCs w:val="18"/>
            </w:rPr>
            <w:t>IČO</w:t>
          </w:r>
        </w:p>
      </w:tc>
      <w:tc>
        <w:tcPr>
          <w:tcW w:w="3153" w:type="dxa"/>
        </w:tcPr>
        <w:p w:rsidR="00381D91" w:rsidRPr="00006F95" w:rsidRDefault="00381D91" w:rsidP="00381D91">
          <w:pPr>
            <w:pStyle w:val="Pta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006F95">
            <w:rPr>
              <w:rFonts w:ascii="Arial" w:hAnsi="Arial" w:cs="Arial"/>
              <w:sz w:val="18"/>
              <w:szCs w:val="18"/>
            </w:rPr>
            <w:t>DIČ</w:t>
          </w:r>
        </w:p>
      </w:tc>
    </w:tr>
    <w:tr w:rsidR="00381D91" w:rsidRPr="00006F95" w:rsidTr="00B105E1">
      <w:tc>
        <w:tcPr>
          <w:tcW w:w="1951" w:type="dxa"/>
        </w:tcPr>
        <w:p w:rsidR="00381D91" w:rsidRPr="00006F95" w:rsidRDefault="00381D91" w:rsidP="00381D91">
          <w:pPr>
            <w:pStyle w:val="Pta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093" w:type="dxa"/>
        </w:tcPr>
        <w:p w:rsidR="00381D91" w:rsidRPr="00006F95" w:rsidRDefault="00381D91" w:rsidP="00381D91">
          <w:pPr>
            <w:pStyle w:val="Pta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801" w:type="dxa"/>
        </w:tcPr>
        <w:p w:rsidR="00381D91" w:rsidRPr="00006F95" w:rsidRDefault="00381D91" w:rsidP="00381D91">
          <w:pPr>
            <w:pStyle w:val="Pta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153" w:type="dxa"/>
        </w:tcPr>
        <w:p w:rsidR="00381D91" w:rsidRPr="00006F95" w:rsidRDefault="00381D91" w:rsidP="00381D91">
          <w:pPr>
            <w:pStyle w:val="Pta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381D91" w:rsidRPr="00006F95" w:rsidTr="00B105E1">
      <w:tc>
        <w:tcPr>
          <w:tcW w:w="1951" w:type="dxa"/>
        </w:tcPr>
        <w:p w:rsidR="00381D91" w:rsidRPr="00006F95" w:rsidRDefault="00381D91" w:rsidP="00381D91">
          <w:pPr>
            <w:pStyle w:val="Pta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093" w:type="dxa"/>
        </w:tcPr>
        <w:p w:rsidR="00381D91" w:rsidRPr="00006F95" w:rsidRDefault="00381D91" w:rsidP="00381D91">
          <w:pPr>
            <w:pStyle w:val="Pta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801" w:type="dxa"/>
        </w:tcPr>
        <w:p w:rsidR="00381D91" w:rsidRPr="00006F95" w:rsidRDefault="00381D91" w:rsidP="00381D91">
          <w:pPr>
            <w:pStyle w:val="Pta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153" w:type="dxa"/>
        </w:tcPr>
        <w:p w:rsidR="00381D91" w:rsidRPr="00006F95" w:rsidRDefault="00381D91" w:rsidP="00381D91">
          <w:pPr>
            <w:pStyle w:val="Pta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381D91" w:rsidRPr="00006F95" w:rsidTr="00B105E1">
      <w:tc>
        <w:tcPr>
          <w:tcW w:w="4044" w:type="dxa"/>
          <w:gridSpan w:val="2"/>
        </w:tcPr>
        <w:p w:rsidR="00381D91" w:rsidRPr="00006F95" w:rsidRDefault="00381D91" w:rsidP="00381D91">
          <w:pPr>
            <w:pStyle w:val="Pta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006F95">
            <w:rPr>
              <w:rFonts w:ascii="Arial" w:hAnsi="Arial" w:cs="Arial"/>
              <w:sz w:val="18"/>
              <w:szCs w:val="18"/>
            </w:rPr>
            <w:t>Registrácia</w:t>
          </w:r>
        </w:p>
      </w:tc>
      <w:tc>
        <w:tcPr>
          <w:tcW w:w="2801" w:type="dxa"/>
        </w:tcPr>
        <w:p w:rsidR="00381D91" w:rsidRPr="00006F95" w:rsidRDefault="00381D91" w:rsidP="00381D91">
          <w:pPr>
            <w:pStyle w:val="Pta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006F95">
            <w:rPr>
              <w:rFonts w:ascii="Arial" w:hAnsi="Arial" w:cs="Arial"/>
              <w:sz w:val="18"/>
              <w:szCs w:val="18"/>
            </w:rPr>
            <w:t>E-mail</w:t>
          </w:r>
        </w:p>
      </w:tc>
      <w:tc>
        <w:tcPr>
          <w:tcW w:w="3153" w:type="dxa"/>
        </w:tcPr>
        <w:p w:rsidR="00381D91" w:rsidRPr="00006F95" w:rsidRDefault="00381D91" w:rsidP="00381D91">
          <w:pPr>
            <w:pStyle w:val="Pta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006F95">
            <w:rPr>
              <w:rFonts w:ascii="Arial" w:hAnsi="Arial" w:cs="Arial"/>
              <w:sz w:val="18"/>
              <w:szCs w:val="18"/>
            </w:rPr>
            <w:t>Internet</w:t>
          </w:r>
        </w:p>
      </w:tc>
    </w:tr>
    <w:tr w:rsidR="00381D91" w:rsidRPr="00006F95" w:rsidTr="00B105E1">
      <w:tc>
        <w:tcPr>
          <w:tcW w:w="4044" w:type="dxa"/>
          <w:gridSpan w:val="2"/>
        </w:tcPr>
        <w:p w:rsidR="00381D91" w:rsidRPr="00006F95" w:rsidRDefault="00381D91" w:rsidP="00381D91">
          <w:pPr>
            <w:pStyle w:val="Pta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801" w:type="dxa"/>
        </w:tcPr>
        <w:p w:rsidR="00381D91" w:rsidRPr="00006F95" w:rsidRDefault="00381D91" w:rsidP="00381D91">
          <w:pPr>
            <w:pStyle w:val="Pta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153" w:type="dxa"/>
        </w:tcPr>
        <w:p w:rsidR="00381D91" w:rsidRPr="00006F95" w:rsidRDefault="00381D91" w:rsidP="00381D91">
          <w:pPr>
            <w:pStyle w:val="Pta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</w:p>
      </w:tc>
    </w:tr>
  </w:tbl>
  <w:p w:rsidR="00BE4F1A" w:rsidRPr="00381D91" w:rsidRDefault="007C5C18" w:rsidP="00381D91">
    <w:pPr>
      <w:pStyle w:val="Pta"/>
      <w:jc w:val="center"/>
    </w:pPr>
    <w:sdt>
      <w:sdtPr>
        <w:id w:val="-1508978267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381D91" w:rsidRPr="00381D91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381D91" w:rsidRPr="00381D91">
              <w:rPr>
                <w:rFonts w:ascii="Arial" w:hAnsi="Arial" w:cs="Arial"/>
                <w:bCs/>
              </w:rPr>
              <w:instrText>PAGE</w:instrText>
            </w:r>
            <w:r w:rsidR="00381D91" w:rsidRPr="00381D91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372D68">
              <w:rPr>
                <w:rFonts w:ascii="Arial" w:hAnsi="Arial" w:cs="Arial"/>
                <w:bCs/>
                <w:noProof/>
              </w:rPr>
              <w:t>2</w:t>
            </w:r>
            <w:r w:rsidR="00381D91" w:rsidRPr="00381D91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381D91" w:rsidRPr="00381D91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381D91" w:rsidRPr="00381D91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381D91" w:rsidRPr="00381D91">
              <w:rPr>
                <w:rFonts w:ascii="Arial" w:hAnsi="Arial" w:cs="Arial"/>
                <w:bCs/>
              </w:rPr>
              <w:instrText>NUMPAGES</w:instrText>
            </w:r>
            <w:r w:rsidR="00381D91" w:rsidRPr="00381D91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1</w:t>
            </w:r>
            <w:r w:rsidR="00381D91" w:rsidRPr="00381D91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9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951"/>
      <w:gridCol w:w="3260"/>
      <w:gridCol w:w="2552"/>
      <w:gridCol w:w="2235"/>
    </w:tblGrid>
    <w:tr w:rsidR="00381D91" w:rsidRPr="00006F95" w:rsidTr="00372D68">
      <w:tc>
        <w:tcPr>
          <w:tcW w:w="1951" w:type="dxa"/>
        </w:tcPr>
        <w:p w:rsidR="00381D91" w:rsidRPr="00006F95" w:rsidRDefault="00381D91" w:rsidP="00381D91">
          <w:pPr>
            <w:pStyle w:val="Pta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006F95">
            <w:rPr>
              <w:rFonts w:ascii="Arial" w:hAnsi="Arial" w:cs="Arial"/>
              <w:sz w:val="18"/>
              <w:szCs w:val="18"/>
            </w:rPr>
            <w:t>Telefón</w:t>
          </w:r>
        </w:p>
      </w:tc>
      <w:tc>
        <w:tcPr>
          <w:tcW w:w="3260" w:type="dxa"/>
        </w:tcPr>
        <w:p w:rsidR="00381D91" w:rsidRPr="00006F95" w:rsidRDefault="00372D68" w:rsidP="00381D91">
          <w:pPr>
            <w:pStyle w:val="Pta"/>
            <w:tabs>
              <w:tab w:val="clear" w:pos="4536"/>
              <w:tab w:val="clear" w:pos="9072"/>
            </w:tabs>
            <w:ind w:firstLine="34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IBAN</w:t>
          </w:r>
        </w:p>
      </w:tc>
      <w:tc>
        <w:tcPr>
          <w:tcW w:w="2552" w:type="dxa"/>
        </w:tcPr>
        <w:p w:rsidR="00381D91" w:rsidRPr="00006F95" w:rsidRDefault="00381D91" w:rsidP="00381D91">
          <w:pPr>
            <w:pStyle w:val="Pta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006F95">
            <w:rPr>
              <w:rFonts w:ascii="Arial" w:hAnsi="Arial" w:cs="Arial"/>
              <w:sz w:val="18"/>
              <w:szCs w:val="18"/>
            </w:rPr>
            <w:t>IČO</w:t>
          </w:r>
        </w:p>
      </w:tc>
      <w:tc>
        <w:tcPr>
          <w:tcW w:w="2235" w:type="dxa"/>
        </w:tcPr>
        <w:p w:rsidR="00381D91" w:rsidRPr="00006F95" w:rsidRDefault="00381D91" w:rsidP="00381D91">
          <w:pPr>
            <w:pStyle w:val="Pta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006F95">
            <w:rPr>
              <w:rFonts w:ascii="Arial" w:hAnsi="Arial" w:cs="Arial"/>
              <w:sz w:val="18"/>
              <w:szCs w:val="18"/>
            </w:rPr>
            <w:t>DIČ</w:t>
          </w:r>
        </w:p>
      </w:tc>
    </w:tr>
    <w:tr w:rsidR="00381D91" w:rsidRPr="00006F95" w:rsidTr="00372D68">
      <w:tc>
        <w:tcPr>
          <w:tcW w:w="1951" w:type="dxa"/>
        </w:tcPr>
        <w:p w:rsidR="00381D91" w:rsidRPr="00006F95" w:rsidRDefault="00381D91" w:rsidP="00381D91">
          <w:pPr>
            <w:pStyle w:val="Pta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60" w:type="dxa"/>
        </w:tcPr>
        <w:p w:rsidR="00381D91" w:rsidRPr="00006F95" w:rsidRDefault="00381D91" w:rsidP="00381D91">
          <w:pPr>
            <w:pStyle w:val="Pta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552" w:type="dxa"/>
        </w:tcPr>
        <w:p w:rsidR="00381D91" w:rsidRPr="00006F95" w:rsidRDefault="00381D91" w:rsidP="00381D91">
          <w:pPr>
            <w:pStyle w:val="Pta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35" w:type="dxa"/>
        </w:tcPr>
        <w:p w:rsidR="00381D91" w:rsidRPr="00006F95" w:rsidRDefault="00381D91" w:rsidP="00381D91">
          <w:pPr>
            <w:pStyle w:val="Pta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381D91" w:rsidRPr="00BE0487" w:rsidTr="00372D68">
      <w:tc>
        <w:tcPr>
          <w:tcW w:w="1951" w:type="dxa"/>
        </w:tcPr>
        <w:p w:rsidR="00381D91" w:rsidRPr="00BE0487" w:rsidRDefault="00381D91" w:rsidP="00381D91">
          <w:pPr>
            <w:pStyle w:val="Pta"/>
            <w:tabs>
              <w:tab w:val="clear" w:pos="4536"/>
              <w:tab w:val="clear" w:pos="9072"/>
            </w:tabs>
            <w:rPr>
              <w:rFonts w:ascii="Arial" w:hAnsi="Arial" w:cs="Arial"/>
              <w:sz w:val="4"/>
              <w:szCs w:val="4"/>
            </w:rPr>
          </w:pPr>
        </w:p>
      </w:tc>
      <w:tc>
        <w:tcPr>
          <w:tcW w:w="3260" w:type="dxa"/>
        </w:tcPr>
        <w:p w:rsidR="00381D91" w:rsidRPr="00BE0487" w:rsidRDefault="00381D91" w:rsidP="00381D91">
          <w:pPr>
            <w:pStyle w:val="Pta"/>
            <w:tabs>
              <w:tab w:val="clear" w:pos="4536"/>
              <w:tab w:val="clear" w:pos="9072"/>
            </w:tabs>
            <w:rPr>
              <w:rFonts w:ascii="Arial" w:hAnsi="Arial" w:cs="Arial"/>
              <w:sz w:val="4"/>
              <w:szCs w:val="4"/>
            </w:rPr>
          </w:pPr>
        </w:p>
      </w:tc>
      <w:tc>
        <w:tcPr>
          <w:tcW w:w="2552" w:type="dxa"/>
        </w:tcPr>
        <w:p w:rsidR="00381D91" w:rsidRPr="00BE0487" w:rsidRDefault="00381D91" w:rsidP="00381D91">
          <w:pPr>
            <w:pStyle w:val="Pta"/>
            <w:tabs>
              <w:tab w:val="clear" w:pos="4536"/>
              <w:tab w:val="clear" w:pos="9072"/>
            </w:tabs>
            <w:rPr>
              <w:rFonts w:ascii="Arial" w:hAnsi="Arial" w:cs="Arial"/>
              <w:sz w:val="4"/>
              <w:szCs w:val="4"/>
            </w:rPr>
          </w:pPr>
        </w:p>
      </w:tc>
      <w:tc>
        <w:tcPr>
          <w:tcW w:w="2235" w:type="dxa"/>
        </w:tcPr>
        <w:p w:rsidR="00381D91" w:rsidRPr="00BE0487" w:rsidRDefault="00381D91" w:rsidP="00381D91">
          <w:pPr>
            <w:pStyle w:val="Pta"/>
            <w:tabs>
              <w:tab w:val="clear" w:pos="4536"/>
              <w:tab w:val="clear" w:pos="9072"/>
            </w:tabs>
            <w:rPr>
              <w:rFonts w:ascii="Arial" w:hAnsi="Arial" w:cs="Arial"/>
              <w:sz w:val="4"/>
              <w:szCs w:val="4"/>
            </w:rPr>
          </w:pPr>
        </w:p>
      </w:tc>
    </w:tr>
    <w:tr w:rsidR="00381D91" w:rsidRPr="00006F95" w:rsidTr="00372D68">
      <w:tc>
        <w:tcPr>
          <w:tcW w:w="5211" w:type="dxa"/>
          <w:gridSpan w:val="2"/>
        </w:tcPr>
        <w:p w:rsidR="00381D91" w:rsidRPr="00006F95" w:rsidRDefault="00381D91" w:rsidP="00381D91">
          <w:pPr>
            <w:pStyle w:val="Pta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006F95">
            <w:rPr>
              <w:rFonts w:ascii="Arial" w:hAnsi="Arial" w:cs="Arial"/>
              <w:sz w:val="18"/>
              <w:szCs w:val="18"/>
            </w:rPr>
            <w:t>Registrácia</w:t>
          </w:r>
        </w:p>
      </w:tc>
      <w:tc>
        <w:tcPr>
          <w:tcW w:w="2552" w:type="dxa"/>
        </w:tcPr>
        <w:p w:rsidR="00381D91" w:rsidRPr="00006F95" w:rsidRDefault="00381D91" w:rsidP="00381D91">
          <w:pPr>
            <w:pStyle w:val="Pta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006F95">
            <w:rPr>
              <w:rFonts w:ascii="Arial" w:hAnsi="Arial" w:cs="Arial"/>
              <w:sz w:val="18"/>
              <w:szCs w:val="18"/>
            </w:rPr>
            <w:t>E-mail</w:t>
          </w:r>
        </w:p>
      </w:tc>
      <w:tc>
        <w:tcPr>
          <w:tcW w:w="2235" w:type="dxa"/>
        </w:tcPr>
        <w:p w:rsidR="00381D91" w:rsidRPr="00006F95" w:rsidRDefault="00381D91" w:rsidP="00381D91">
          <w:pPr>
            <w:pStyle w:val="Pta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006F95">
            <w:rPr>
              <w:rFonts w:ascii="Arial" w:hAnsi="Arial" w:cs="Arial"/>
              <w:sz w:val="18"/>
              <w:szCs w:val="18"/>
            </w:rPr>
            <w:t>Internet</w:t>
          </w:r>
        </w:p>
      </w:tc>
    </w:tr>
    <w:tr w:rsidR="00381D91" w:rsidRPr="00006F95" w:rsidTr="00372D68">
      <w:tc>
        <w:tcPr>
          <w:tcW w:w="5211" w:type="dxa"/>
          <w:gridSpan w:val="2"/>
        </w:tcPr>
        <w:p w:rsidR="00381D91" w:rsidRPr="00006F95" w:rsidRDefault="00381D91" w:rsidP="00381D91">
          <w:pPr>
            <w:pStyle w:val="Pta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552" w:type="dxa"/>
        </w:tcPr>
        <w:p w:rsidR="00381D91" w:rsidRPr="00006F95" w:rsidRDefault="00381D91" w:rsidP="00381D91">
          <w:pPr>
            <w:pStyle w:val="Pta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35" w:type="dxa"/>
        </w:tcPr>
        <w:p w:rsidR="00381D91" w:rsidRPr="00006F95" w:rsidRDefault="00381D91" w:rsidP="00381D91">
          <w:pPr>
            <w:pStyle w:val="Pta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</w:p>
      </w:tc>
    </w:tr>
  </w:tbl>
  <w:p w:rsidR="00783875" w:rsidRDefault="0078387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C18" w:rsidRDefault="007C5C18">
      <w:r>
        <w:separator/>
      </w:r>
    </w:p>
  </w:footnote>
  <w:footnote w:type="continuationSeparator" w:id="0">
    <w:p w:rsidR="007C5C18" w:rsidRDefault="007C5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F1A" w:rsidRPr="00381D91" w:rsidRDefault="00BE4F1A" w:rsidP="00783875">
    <w:pPr>
      <w:pStyle w:val="Hlavika"/>
      <w:rPr>
        <w:rFonts w:ascii="Arial" w:hAnsi="Arial" w:cs="Arial"/>
        <w:sz w:val="24"/>
        <w:szCs w:val="24"/>
      </w:rPr>
    </w:pPr>
  </w:p>
  <w:p w:rsidR="00381D91" w:rsidRPr="00381D91" w:rsidRDefault="00381D91" w:rsidP="00783875">
    <w:pPr>
      <w:pStyle w:val="Hlavika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ooooooo</w:t>
    </w:r>
  </w:p>
  <w:p w:rsidR="00381D91" w:rsidRPr="00381D91" w:rsidRDefault="00381D91" w:rsidP="00783875">
    <w:pPr>
      <w:pStyle w:val="Hlavika"/>
      <w:rPr>
        <w:rFonts w:ascii="Arial" w:hAnsi="Arial" w:cs="Arial"/>
        <w:sz w:val="24"/>
        <w:szCs w:val="24"/>
      </w:rPr>
    </w:pPr>
  </w:p>
  <w:p w:rsidR="00381D91" w:rsidRPr="00381D91" w:rsidRDefault="00381D91" w:rsidP="00783875">
    <w:pPr>
      <w:pStyle w:val="Hlavika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875" w:rsidRPr="00381D91" w:rsidRDefault="00783875">
    <w:pPr>
      <w:pStyle w:val="Hlavika"/>
      <w:rPr>
        <w:rFonts w:ascii="Arial" w:hAnsi="Arial" w:cs="Arial"/>
        <w:sz w:val="24"/>
        <w:szCs w:val="24"/>
      </w:rPr>
    </w:pPr>
  </w:p>
  <w:p w:rsidR="00783875" w:rsidRPr="00381D91" w:rsidRDefault="00783875">
    <w:pPr>
      <w:pStyle w:val="Hlavika"/>
      <w:rPr>
        <w:rFonts w:ascii="Arial" w:hAnsi="Arial" w:cs="Arial"/>
        <w:sz w:val="24"/>
        <w:szCs w:val="24"/>
      </w:rPr>
    </w:pPr>
  </w:p>
  <w:p w:rsidR="00783875" w:rsidRPr="00381D91" w:rsidRDefault="00783875">
    <w:pPr>
      <w:pStyle w:val="Hlavika"/>
      <w:rPr>
        <w:rFonts w:ascii="Arial" w:hAnsi="Arial" w:cs="Arial"/>
        <w:sz w:val="24"/>
        <w:szCs w:val="24"/>
      </w:rPr>
    </w:pPr>
  </w:p>
  <w:p w:rsidR="00783875" w:rsidRPr="00381D91" w:rsidRDefault="00783875" w:rsidP="00B24531">
    <w:pPr>
      <w:pStyle w:val="Hlavika"/>
      <w:pBdr>
        <w:bottom w:val="single" w:sz="4" w:space="1" w:color="auto"/>
      </w:pBdr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C18"/>
    <w:rsid w:val="000916EC"/>
    <w:rsid w:val="001371F9"/>
    <w:rsid w:val="001447CD"/>
    <w:rsid w:val="00171320"/>
    <w:rsid w:val="001C3617"/>
    <w:rsid w:val="003645DA"/>
    <w:rsid w:val="00372D68"/>
    <w:rsid w:val="00381D91"/>
    <w:rsid w:val="00383C6A"/>
    <w:rsid w:val="00471A02"/>
    <w:rsid w:val="00513DC3"/>
    <w:rsid w:val="00633FFA"/>
    <w:rsid w:val="006661C2"/>
    <w:rsid w:val="00680031"/>
    <w:rsid w:val="006B6058"/>
    <w:rsid w:val="006E449A"/>
    <w:rsid w:val="00725890"/>
    <w:rsid w:val="007706FD"/>
    <w:rsid w:val="00783875"/>
    <w:rsid w:val="007C5C18"/>
    <w:rsid w:val="008235ED"/>
    <w:rsid w:val="0087301B"/>
    <w:rsid w:val="00886517"/>
    <w:rsid w:val="00926556"/>
    <w:rsid w:val="009556FA"/>
    <w:rsid w:val="009D2D74"/>
    <w:rsid w:val="00A00B9A"/>
    <w:rsid w:val="00A9075D"/>
    <w:rsid w:val="00B230AB"/>
    <w:rsid w:val="00B24531"/>
    <w:rsid w:val="00B63A6F"/>
    <w:rsid w:val="00B900FC"/>
    <w:rsid w:val="00BC665D"/>
    <w:rsid w:val="00BE0487"/>
    <w:rsid w:val="00BE4F1A"/>
    <w:rsid w:val="00CB27A4"/>
    <w:rsid w:val="00DD6538"/>
    <w:rsid w:val="00DF6C9B"/>
    <w:rsid w:val="00E6443D"/>
    <w:rsid w:val="00EE3CE8"/>
    <w:rsid w:val="00FC1AF9"/>
    <w:rsid w:val="00FC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E971B96-0A0D-45B8-B6D0-1B62FEF7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Rozhovor">
    <w:name w:val="Rozhovor"/>
    <w:basedOn w:val="Normlny"/>
    <w:next w:val="Podtitul"/>
    <w:pPr>
      <w:spacing w:before="120" w:after="240" w:line="360" w:lineRule="auto"/>
      <w:ind w:firstLine="709"/>
      <w:jc w:val="both"/>
    </w:pPr>
    <w:rPr>
      <w:rFonts w:ascii="Courier New" w:hAnsi="Courier New"/>
      <w:b/>
      <w:sz w:val="24"/>
      <w:u w:val="single"/>
    </w:rPr>
  </w:style>
  <w:style w:type="paragraph" w:styleId="Podtitul">
    <w:name w:val="Subtitle"/>
    <w:basedOn w:val="Normlny"/>
    <w:qFormat/>
    <w:pPr>
      <w:spacing w:after="60"/>
      <w:jc w:val="center"/>
    </w:pPr>
    <w:rPr>
      <w:rFonts w:ascii="Arial" w:hAnsi="Arial"/>
      <w:sz w:val="24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364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any">
    <w:name w:val="page number"/>
    <w:basedOn w:val="Predvolenpsmoodseku"/>
    <w:rsid w:val="00783875"/>
  </w:style>
  <w:style w:type="character" w:customStyle="1" w:styleId="PtaChar">
    <w:name w:val="Päta Char"/>
    <w:basedOn w:val="Predvolenpsmoodseku"/>
    <w:link w:val="Pta"/>
    <w:uiPriority w:val="99"/>
    <w:rsid w:val="00381D91"/>
    <w:rPr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381D91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bchodny_list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79E04-B458-4625-8E80-070FF9C1C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obchodny_list.dotx</Template>
  <TotalTime>0</TotalTime>
  <Pages>1</Pages>
  <Words>12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cp:lastPrinted>2006-04-01T19:50:00Z</cp:lastPrinted>
  <dcterms:created xsi:type="dcterms:W3CDTF">2019-10-01T08:27:00Z</dcterms:created>
  <dcterms:modified xsi:type="dcterms:W3CDTF">2019-10-01T08:27:00Z</dcterms:modified>
</cp:coreProperties>
</file>